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附件1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陕西省2018年实施特岗计划县区市招聘信息表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9529" w:type="dxa"/>
        <w:jc w:val="center"/>
        <w:tblCellSpacing w:w="0" w:type="dxa"/>
        <w:tblInd w:w="-6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870"/>
        <w:gridCol w:w="920"/>
        <w:gridCol w:w="836"/>
        <w:gridCol w:w="836"/>
        <w:gridCol w:w="1563"/>
        <w:gridCol w:w="37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设岗市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设岗县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招聘数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西安市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蓝田县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 飒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029-82732337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1048389142@qq.com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周至县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张创军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029-87151251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993957096@qq.com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宝鸡市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陈仓区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述红让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0917-6212737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jyjrlg2737@163.com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凤翔县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李旭哲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0917-7211397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fxjyjrlg@126.com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麟游县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博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0917-7963644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1069867223@qq.com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陇 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马朝云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0917-4602621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lxjyjrlg@163.com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扶风县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杨军礼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0917-5230892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635249549@qq.com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咸阳市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长武县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王小斌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029-34202819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382478356@qq.com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淳化县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辛超群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029-32777503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619888374@qq.com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武功县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君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029-37292425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54659335@qq.com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旬邑县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袁广维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029-32993523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1139037546@qq.com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永寿县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 辉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029-37666306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ysah1228@163.com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铜川市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新 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 荣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0919-3181255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396165730@qq.com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耀州区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王喜阳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0919-6185732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253520297@qq.com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宜君县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张三军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0919-5288102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569174580@qq.com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印台区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刘宝忠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0919-4185213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1021567629@qq.com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渭南市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白水县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高建军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0913-6156311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bs6156311@163.com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澄城县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斐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0913-6868821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547056047@qq.com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大荔县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杨双稳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0913-3266015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dljyrs001@163.com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富平县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 蒙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0913-8221254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fptgzp@163.com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合阳县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路玉龙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0913-5515586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hyxjyjrsg@sohu.com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华阴市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 健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0913-4611398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jyj1398@163.com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华州区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超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0913-4733734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276038495@qq.com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临渭区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时万新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0913-2669015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lwjyjrsg2011@163.com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蒲城县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曹石林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0913-7212897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120423596@qq.com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潼关县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申宁茹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0913-3811380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tg3811380@163.com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延安市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1015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安塞区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雷喜红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0911-6212933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964395825@qq.com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宝塔区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王继伟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0911-2125530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229598810@qq.com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富 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林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0911-3219483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1196086550@qq.com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甘泉县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 翼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0911-4222776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173196579@qq.com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黄陵县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张小岗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0911-5212116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877197605@qq.com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黄龙县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程卫东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0911-3317072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995302600@qq.com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洛川县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李王宏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0911-3939522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771731147@qq.com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吴起县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 东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0911-8390899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657728614@qq.com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延长县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张雪芳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0911-8617366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313469119@qq.com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延川县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辛东孝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0911-8111190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876497235@qq.com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延安市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（续）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宜川县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米宏斌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0911-624960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251088603@qq.com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志丹县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陈郑伟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0911-6621631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714557699@qq.com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子长县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高红旗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0911-7113409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2652150262@qq.com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榆林市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1265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定边县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郝万鹏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0912-4215452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ddxjyjrsg@163.com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横山区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张崇琳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0912-7618946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2630310809@qq.ocm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佳 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刘继龙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0912-6721504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375671058@qq.com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靖边县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张玉峰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0912-4618603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371022012@qq.com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米脂县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田江宜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0912-6223560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34198377@qq.com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清涧县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白庆权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0912-5211517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qjxjyjzmg@163.com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绥德县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耿建卫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0912-5627630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981311897@qq.com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吴堡县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呼志伟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0912-6521314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765294077@qq.com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榆阳区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高世鹏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0912-3525076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81853571@qq.com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子洲县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张国强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0912-7221147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441210818@qq.com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汉中市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城固县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 锐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0916-7216144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379474299@qq.com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留坝县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 沛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0916-3923023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416189050@qq.com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略阳县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王春江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0916-4822403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lueyxjyj@163.com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勉 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李科宏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0916-3229002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1278545125@qq.com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南郑区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 东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0916-5512847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786336675@qq.com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宁强县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 涛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0916-4397323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694891209@qq.com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西乡县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罗平欢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0916-6323421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290518392@qq.com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洋 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张春妮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0916-8220091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475893256@qq.com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镇巴县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谭宗平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0916-6712084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zbjtj2010@163.com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安康市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白河县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黄开国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0915-7822796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bhrs796@163.com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汉滨区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 劼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0915-3212363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hbjyrs2363@163.com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汉阴县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张海波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0915-5210305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rsg3619@163.com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岚皋县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朱世林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0915-2524559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tg1938@126.com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宁陕县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严德才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0915-6822717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nsjtrs@163.com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平利县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杨启平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0915-8418985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pljyrs@163.com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石泉县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严永成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0915-6312605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sqjtrs@163.com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旬阳县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吴晓伟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0915-7202539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rsg7202539@163.com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镇坪县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 玲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0915-8822019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1046455525@qq.com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紫阳县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 林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0915-4421826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zycl741219@163.com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商洛市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丹凤县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全江红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0914-3386836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sljyrs03@163.com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洛南县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刘涛文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0914-7322435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sljyrs02@163.com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山阳县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牛均良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0914-8383782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1097556769@qq.com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商南县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张少成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0914-6366972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sljyrs04@163.com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商州区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张山录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0914-2390670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sljyrs01@163.com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柞水县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 伟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0914-4343581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sljyrs07@163.com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镇安县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阴长明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0914-5325871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754928451 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合 计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5902</w:t>
            </w: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0247"/>
    <w:rsid w:val="4FA902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ds_nopic"/>
    <w:basedOn w:val="2"/>
    <w:uiPriority w:val="0"/>
  </w:style>
  <w:style w:type="character" w:customStyle="1" w:styleId="5">
    <w:name w:val="bds_nopic1"/>
    <w:basedOn w:val="2"/>
    <w:uiPriority w:val="0"/>
  </w:style>
  <w:style w:type="character" w:customStyle="1" w:styleId="6">
    <w:name w:val="bds_nopic2"/>
    <w:basedOn w:val="2"/>
    <w:uiPriority w:val="0"/>
  </w:style>
  <w:style w:type="character" w:customStyle="1" w:styleId="7">
    <w:name w:val="bds_more2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2018-05-25T03:01:00Z</dcterms:created>
  <dc:creator>木槿花开</dc:creator>
  <cp:lastModifiedBy>木槿花开</cp:lastModifiedBy>
  <dcterms:modified xsi:type="dcterms:W3CDTF">2018-05-25T03:06:29Z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